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22262" w14:textId="77777777" w:rsidR="00C84B6E" w:rsidRDefault="00C84B6E" w:rsidP="00C84B6E">
      <w:pPr>
        <w:pStyle w:val="NormlWeb"/>
      </w:pPr>
    </w:p>
    <w:p w14:paraId="738E0EBF" w14:textId="77777777" w:rsidR="00EC0C14" w:rsidRDefault="00A45E69" w:rsidP="00DD65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007B25">
        <w:rPr>
          <w:rFonts w:ascii="Times New Roman" w:hAnsi="Times New Roman" w:cs="Times New Roman"/>
          <w:b/>
          <w:sz w:val="32"/>
          <w:szCs w:val="32"/>
          <w:lang w:val="en-US"/>
        </w:rPr>
        <w:t>Application form</w:t>
      </w:r>
    </w:p>
    <w:p w14:paraId="2BD8AD0C" w14:textId="77777777" w:rsidR="00AB1889" w:rsidRDefault="00AB1889" w:rsidP="00DD653D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32738259" w14:textId="77777777" w:rsidR="00AB1889" w:rsidRDefault="00007B25" w:rsidP="00DD6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18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Medical Hungarian </w:t>
      </w:r>
      <w:r w:rsidR="00437795" w:rsidRPr="00AB18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Language </w:t>
      </w:r>
      <w:r w:rsidRPr="00AB1889">
        <w:rPr>
          <w:rFonts w:ascii="Times New Roman" w:hAnsi="Times New Roman" w:cs="Times New Roman"/>
          <w:b/>
          <w:sz w:val="24"/>
          <w:szCs w:val="24"/>
          <w:lang w:val="en-US"/>
        </w:rPr>
        <w:t>Examination for international students</w:t>
      </w:r>
    </w:p>
    <w:p w14:paraId="145C53C5" w14:textId="77777777" w:rsidR="00007B25" w:rsidRPr="00AB1889" w:rsidRDefault="004D3BBD" w:rsidP="00DD6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1889">
        <w:rPr>
          <w:rFonts w:ascii="Times New Roman" w:hAnsi="Times New Roman" w:cs="Times New Roman"/>
          <w:b/>
          <w:sz w:val="24"/>
          <w:szCs w:val="24"/>
          <w:lang w:val="en-US"/>
        </w:rPr>
        <w:t>residency program</w:t>
      </w:r>
    </w:p>
    <w:p w14:paraId="35067253" w14:textId="77777777" w:rsidR="00AB1889" w:rsidRDefault="00AB1889" w:rsidP="00DD6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5CB81D" w14:textId="77777777" w:rsidR="00007B25" w:rsidRPr="00437795" w:rsidRDefault="004D3BBD" w:rsidP="00DD6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7795">
        <w:rPr>
          <w:rFonts w:ascii="Times New Roman" w:hAnsi="Times New Roman" w:cs="Times New Roman"/>
          <w:b/>
          <w:sz w:val="24"/>
          <w:szCs w:val="24"/>
          <w:lang w:val="en-US"/>
        </w:rPr>
        <w:t>Date of exam</w:t>
      </w:r>
      <w:r w:rsidR="00437795" w:rsidRPr="00437795">
        <w:rPr>
          <w:rFonts w:ascii="Times New Roman" w:hAnsi="Times New Roman" w:cs="Times New Roman"/>
          <w:b/>
          <w:sz w:val="24"/>
          <w:szCs w:val="24"/>
          <w:lang w:val="en-US"/>
        </w:rPr>
        <w:t>ination</w:t>
      </w:r>
      <w:r w:rsidRPr="004377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F71E85">
        <w:rPr>
          <w:rFonts w:ascii="Times New Roman" w:hAnsi="Times New Roman" w:cs="Times New Roman"/>
          <w:b/>
          <w:sz w:val="24"/>
          <w:szCs w:val="24"/>
          <w:lang w:val="en-US"/>
        </w:rPr>
        <w:t>29 November</w:t>
      </w:r>
      <w:r w:rsidR="00007B25" w:rsidRPr="004377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2025</w:t>
      </w:r>
    </w:p>
    <w:p w14:paraId="271001D6" w14:textId="77777777" w:rsidR="004D3BBD" w:rsidRPr="00007B25" w:rsidRDefault="004D3BBD" w:rsidP="00DD65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C23254B" w14:textId="77777777" w:rsidR="00AB1889" w:rsidRDefault="00AB1889" w:rsidP="00DD653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14:paraId="5B5A6AB6" w14:textId="77777777" w:rsidR="00A45E69" w:rsidRDefault="004D3BBD" w:rsidP="00DD653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Serial number: (filled in by the university) ……………………………….</w:t>
      </w:r>
    </w:p>
    <w:p w14:paraId="36BCB85C" w14:textId="77777777" w:rsidR="00DD653D" w:rsidRDefault="00DD653D" w:rsidP="00DD653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14:paraId="00F97F03" w14:textId="77777777" w:rsidR="00DD653D" w:rsidRDefault="00DD653D" w:rsidP="00DD653D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14:paraId="7E8A448B" w14:textId="77777777" w:rsidR="004D3BBD" w:rsidRPr="004D3BBD" w:rsidRDefault="004D3BBD" w:rsidP="00DD653D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4D3BBD">
        <w:rPr>
          <w:rFonts w:ascii="Times New Roman" w:hAnsi="Times New Roman" w:cs="Times New Roman"/>
          <w:sz w:val="24"/>
          <w:lang w:val="en-US"/>
        </w:rPr>
        <w:t>Data of the applicant (filled in by the applicant)</w:t>
      </w:r>
    </w:p>
    <w:p w14:paraId="19747A04" w14:textId="77777777" w:rsidR="00DD653D" w:rsidRDefault="00DD653D" w:rsidP="00DD653D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</w:p>
    <w:p w14:paraId="2479B1AA" w14:textId="77777777" w:rsidR="00A45E69" w:rsidRPr="00007B25" w:rsidRDefault="00A45E69" w:rsidP="00DD653D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007B25">
        <w:rPr>
          <w:rFonts w:ascii="Times New Roman" w:hAnsi="Times New Roman" w:cs="Times New Roman"/>
          <w:b/>
          <w:sz w:val="24"/>
          <w:lang w:val="en-US"/>
        </w:rPr>
        <w:t>First name:</w:t>
      </w:r>
    </w:p>
    <w:p w14:paraId="6BA181CD" w14:textId="77777777" w:rsidR="00A45E69" w:rsidRDefault="00A45E69" w:rsidP="00DD653D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007B25">
        <w:rPr>
          <w:rFonts w:ascii="Times New Roman" w:hAnsi="Times New Roman" w:cs="Times New Roman"/>
          <w:b/>
          <w:sz w:val="24"/>
          <w:lang w:val="en-US"/>
        </w:rPr>
        <w:t>Last name:</w:t>
      </w:r>
    </w:p>
    <w:p w14:paraId="25956BD8" w14:textId="0136845B" w:rsidR="007E38F4" w:rsidRPr="00007B25" w:rsidRDefault="007E38F4" w:rsidP="00DD653D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lang w:val="en-US"/>
        </w:rPr>
        <w:t>Neptun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code:</w:t>
      </w:r>
      <w:bookmarkStart w:id="0" w:name="_GoBack"/>
      <w:bookmarkEnd w:id="0"/>
    </w:p>
    <w:p w14:paraId="2DFD7469" w14:textId="77777777" w:rsidR="00A45E69" w:rsidRPr="00007B25" w:rsidRDefault="00557BAA" w:rsidP="00DD653D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007B25">
        <w:rPr>
          <w:rFonts w:ascii="Times New Roman" w:hAnsi="Times New Roman" w:cs="Times New Roman"/>
          <w:b/>
          <w:sz w:val="24"/>
          <w:lang w:val="en-US"/>
        </w:rPr>
        <w:t xml:space="preserve">Date of </w:t>
      </w:r>
      <w:r w:rsidR="005A5644">
        <w:rPr>
          <w:rFonts w:ascii="Times New Roman" w:hAnsi="Times New Roman" w:cs="Times New Roman"/>
          <w:b/>
          <w:sz w:val="24"/>
          <w:lang w:val="en-US"/>
        </w:rPr>
        <w:t>b</w:t>
      </w:r>
      <w:r w:rsidRPr="00007B25">
        <w:rPr>
          <w:rFonts w:ascii="Times New Roman" w:hAnsi="Times New Roman" w:cs="Times New Roman"/>
          <w:b/>
          <w:sz w:val="24"/>
          <w:lang w:val="en-US"/>
        </w:rPr>
        <w:t>irth:</w:t>
      </w:r>
    </w:p>
    <w:p w14:paraId="6F679903" w14:textId="77777777" w:rsidR="00557BAA" w:rsidRPr="00007B25" w:rsidRDefault="00557BAA" w:rsidP="00DD653D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007B25">
        <w:rPr>
          <w:rFonts w:ascii="Times New Roman" w:hAnsi="Times New Roman" w:cs="Times New Roman"/>
          <w:b/>
          <w:sz w:val="24"/>
          <w:lang w:val="en-US"/>
        </w:rPr>
        <w:t xml:space="preserve">Place of </w:t>
      </w:r>
      <w:r w:rsidR="005A5644">
        <w:rPr>
          <w:rFonts w:ascii="Times New Roman" w:hAnsi="Times New Roman" w:cs="Times New Roman"/>
          <w:b/>
          <w:sz w:val="24"/>
          <w:lang w:val="en-US"/>
        </w:rPr>
        <w:t>b</w:t>
      </w:r>
      <w:r w:rsidRPr="00007B25">
        <w:rPr>
          <w:rFonts w:ascii="Times New Roman" w:hAnsi="Times New Roman" w:cs="Times New Roman"/>
          <w:b/>
          <w:sz w:val="24"/>
          <w:lang w:val="en-US"/>
        </w:rPr>
        <w:t>irth:</w:t>
      </w:r>
    </w:p>
    <w:p w14:paraId="7466031F" w14:textId="77777777" w:rsidR="00A45E69" w:rsidRPr="00007B25" w:rsidRDefault="00A45E69" w:rsidP="00DD653D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007B25">
        <w:rPr>
          <w:rFonts w:ascii="Times New Roman" w:hAnsi="Times New Roman" w:cs="Times New Roman"/>
          <w:b/>
          <w:sz w:val="24"/>
          <w:lang w:val="en-US"/>
        </w:rPr>
        <w:t xml:space="preserve">Passport </w:t>
      </w:r>
      <w:r w:rsidR="00007B25" w:rsidRPr="00007B25">
        <w:rPr>
          <w:rFonts w:ascii="Times New Roman" w:hAnsi="Times New Roman" w:cs="Times New Roman"/>
          <w:b/>
          <w:sz w:val="24"/>
          <w:lang w:val="en-US"/>
        </w:rPr>
        <w:t xml:space="preserve">or ID </w:t>
      </w:r>
      <w:r w:rsidRPr="00007B25">
        <w:rPr>
          <w:rFonts w:ascii="Times New Roman" w:hAnsi="Times New Roman" w:cs="Times New Roman"/>
          <w:b/>
          <w:sz w:val="24"/>
          <w:lang w:val="en-US"/>
        </w:rPr>
        <w:t>number:</w:t>
      </w:r>
    </w:p>
    <w:p w14:paraId="08929FFF" w14:textId="77777777" w:rsidR="00A45E69" w:rsidRDefault="00A45E69" w:rsidP="00DD653D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007B25">
        <w:rPr>
          <w:rFonts w:ascii="Times New Roman" w:hAnsi="Times New Roman" w:cs="Times New Roman"/>
          <w:b/>
          <w:sz w:val="24"/>
          <w:lang w:val="en-US"/>
        </w:rPr>
        <w:t>Email address:</w:t>
      </w:r>
    </w:p>
    <w:p w14:paraId="7C10A41E" w14:textId="77777777" w:rsidR="00882E4E" w:rsidRPr="00007B25" w:rsidRDefault="00882E4E" w:rsidP="00DD653D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Phone number:</w:t>
      </w:r>
    </w:p>
    <w:p w14:paraId="257512BA" w14:textId="77777777" w:rsidR="002C4AD1" w:rsidRDefault="002C4AD1" w:rsidP="00DD653D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</w:p>
    <w:p w14:paraId="175C3EEB" w14:textId="77777777" w:rsidR="00007B25" w:rsidRPr="002C4AD1" w:rsidRDefault="002C4AD1" w:rsidP="00DD653D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University</w:t>
      </w:r>
      <w:r w:rsidR="00007B25">
        <w:rPr>
          <w:rFonts w:ascii="Times New Roman" w:hAnsi="Times New Roman" w:cs="Times New Roman"/>
          <w:b/>
          <w:sz w:val="24"/>
          <w:lang w:val="en-US"/>
        </w:rPr>
        <w:t xml:space="preserve"> and year of g</w:t>
      </w:r>
      <w:r w:rsidR="00ED436F" w:rsidRPr="00007B25">
        <w:rPr>
          <w:rFonts w:ascii="Times New Roman" w:hAnsi="Times New Roman" w:cs="Times New Roman"/>
          <w:b/>
          <w:sz w:val="24"/>
          <w:lang w:val="en-US"/>
        </w:rPr>
        <w:t>raduation</w:t>
      </w:r>
      <w:r w:rsidR="00007B25">
        <w:rPr>
          <w:rFonts w:ascii="Times New Roman" w:hAnsi="Times New Roman" w:cs="Times New Roman"/>
          <w:b/>
          <w:sz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2C4AD1">
        <w:rPr>
          <w:rFonts w:ascii="Times New Roman" w:hAnsi="Times New Roman" w:cs="Times New Roman"/>
          <w:sz w:val="24"/>
          <w:lang w:val="en-US"/>
        </w:rPr>
        <w:t>(if applicable)</w:t>
      </w:r>
    </w:p>
    <w:p w14:paraId="48E66C93" w14:textId="77777777" w:rsidR="002C4AD1" w:rsidRDefault="00007B25" w:rsidP="00DD653D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University of current studies</w:t>
      </w:r>
      <w:r w:rsidR="00ED436F" w:rsidRPr="00007B25">
        <w:rPr>
          <w:rFonts w:ascii="Times New Roman" w:hAnsi="Times New Roman" w:cs="Times New Roman"/>
          <w:b/>
          <w:sz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2C4AD1" w:rsidRPr="002C4AD1">
        <w:rPr>
          <w:rFonts w:ascii="Times New Roman" w:hAnsi="Times New Roman" w:cs="Times New Roman"/>
          <w:sz w:val="24"/>
          <w:lang w:val="en-US"/>
        </w:rPr>
        <w:t>(if applicable)</w:t>
      </w:r>
    </w:p>
    <w:p w14:paraId="4AE02DE0" w14:textId="77777777" w:rsidR="0063612D" w:rsidRPr="00007B25" w:rsidRDefault="002C4AD1" w:rsidP="00DD653D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2C4AD1">
        <w:rPr>
          <w:rFonts w:ascii="Times New Roman" w:hAnsi="Times New Roman" w:cs="Times New Roman"/>
          <w:b/>
          <w:sz w:val="24"/>
          <w:lang w:val="en-US"/>
        </w:rPr>
        <w:t>Grade/Year of current studies: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007B25">
        <w:rPr>
          <w:rFonts w:ascii="Times New Roman" w:hAnsi="Times New Roman" w:cs="Times New Roman"/>
          <w:sz w:val="24"/>
          <w:lang w:val="en-US"/>
        </w:rPr>
        <w:t>(please underline if applicable</w:t>
      </w:r>
      <w:proofErr w:type="gramStart"/>
      <w:r w:rsidR="00007B25">
        <w:rPr>
          <w:rFonts w:ascii="Times New Roman" w:hAnsi="Times New Roman" w:cs="Times New Roman"/>
          <w:sz w:val="24"/>
          <w:lang w:val="en-US"/>
        </w:rPr>
        <w:t xml:space="preserve">)  </w:t>
      </w:r>
      <w:r w:rsidR="00007B25" w:rsidRPr="00007B25">
        <w:rPr>
          <w:rFonts w:ascii="Times New Roman" w:hAnsi="Times New Roman" w:cs="Times New Roman"/>
          <w:sz w:val="24"/>
          <w:lang w:val="en-US"/>
        </w:rPr>
        <w:t>Year</w:t>
      </w:r>
      <w:proofErr w:type="gramEnd"/>
      <w:r w:rsidR="00007B25" w:rsidRPr="00007B25">
        <w:rPr>
          <w:rFonts w:ascii="Times New Roman" w:hAnsi="Times New Roman" w:cs="Times New Roman"/>
          <w:sz w:val="24"/>
          <w:lang w:val="en-US"/>
        </w:rPr>
        <w:t xml:space="preserve"> 5</w:t>
      </w:r>
      <w:r w:rsidR="00007B25" w:rsidRPr="00007B25">
        <w:rPr>
          <w:rFonts w:ascii="Times New Roman" w:hAnsi="Times New Roman" w:cs="Times New Roman"/>
          <w:sz w:val="24"/>
          <w:lang w:val="en-US"/>
        </w:rPr>
        <w:tab/>
      </w:r>
      <w:r w:rsidR="00007B25" w:rsidRPr="00007B25">
        <w:rPr>
          <w:rFonts w:ascii="Times New Roman" w:hAnsi="Times New Roman" w:cs="Times New Roman"/>
          <w:sz w:val="24"/>
          <w:lang w:val="en-US"/>
        </w:rPr>
        <w:tab/>
        <w:t>Year 6</w:t>
      </w:r>
    </w:p>
    <w:p w14:paraId="154CC87D" w14:textId="77777777" w:rsidR="0063612D" w:rsidRDefault="0063612D" w:rsidP="00DD653D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007B25">
        <w:rPr>
          <w:rFonts w:ascii="Times New Roman" w:hAnsi="Times New Roman" w:cs="Times New Roman"/>
          <w:b/>
          <w:sz w:val="24"/>
          <w:lang w:val="en-US"/>
        </w:rPr>
        <w:t>Place of exam</w:t>
      </w:r>
      <w:r w:rsidR="00437795">
        <w:rPr>
          <w:rFonts w:ascii="Times New Roman" w:hAnsi="Times New Roman" w:cs="Times New Roman"/>
          <w:b/>
          <w:sz w:val="24"/>
          <w:lang w:val="en-US"/>
        </w:rPr>
        <w:t>ination</w:t>
      </w:r>
      <w:r w:rsidR="00ED436F">
        <w:rPr>
          <w:rFonts w:ascii="Times New Roman" w:hAnsi="Times New Roman" w:cs="Times New Roman"/>
          <w:sz w:val="24"/>
          <w:lang w:val="en-US"/>
        </w:rPr>
        <w:t xml:space="preserve">: </w:t>
      </w:r>
      <w:r w:rsidR="00007B25">
        <w:rPr>
          <w:rFonts w:ascii="Times New Roman" w:hAnsi="Times New Roman" w:cs="Times New Roman"/>
          <w:sz w:val="24"/>
          <w:lang w:val="en-US"/>
        </w:rPr>
        <w:t>(please underline)</w:t>
      </w:r>
      <w:r w:rsidR="00B0487E">
        <w:rPr>
          <w:rFonts w:ascii="Times New Roman" w:hAnsi="Times New Roman" w:cs="Times New Roman"/>
          <w:sz w:val="24"/>
          <w:lang w:val="en-US"/>
        </w:rPr>
        <w:tab/>
      </w:r>
      <w:r w:rsidR="00ED436F">
        <w:rPr>
          <w:rFonts w:ascii="Times New Roman" w:hAnsi="Times New Roman" w:cs="Times New Roman"/>
          <w:sz w:val="24"/>
          <w:lang w:val="en-US"/>
        </w:rPr>
        <w:t>Budapest</w:t>
      </w:r>
      <w:r w:rsidR="00B0487E">
        <w:rPr>
          <w:rFonts w:ascii="Times New Roman" w:hAnsi="Times New Roman" w:cs="Times New Roman"/>
          <w:sz w:val="24"/>
          <w:lang w:val="en-US"/>
        </w:rPr>
        <w:tab/>
        <w:t>Debrecen</w:t>
      </w:r>
      <w:r w:rsidR="00B0487E">
        <w:rPr>
          <w:rFonts w:ascii="Times New Roman" w:hAnsi="Times New Roman" w:cs="Times New Roman"/>
          <w:sz w:val="24"/>
          <w:lang w:val="en-US"/>
        </w:rPr>
        <w:tab/>
        <w:t>Pécs</w:t>
      </w:r>
      <w:r w:rsidR="00B0487E">
        <w:rPr>
          <w:rFonts w:ascii="Times New Roman" w:hAnsi="Times New Roman" w:cs="Times New Roman"/>
          <w:sz w:val="24"/>
          <w:lang w:val="en-US"/>
        </w:rPr>
        <w:tab/>
        <w:t>Szeged</w:t>
      </w:r>
    </w:p>
    <w:p w14:paraId="3DB41C48" w14:textId="77777777" w:rsidR="00007B25" w:rsidRDefault="00007B25" w:rsidP="00DD653D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14:paraId="41ADCAD3" w14:textId="77777777" w:rsidR="00007B25" w:rsidRDefault="00007B25" w:rsidP="00DD653D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2B0F9A">
        <w:rPr>
          <w:rFonts w:ascii="Times New Roman" w:hAnsi="Times New Roman" w:cs="Times New Roman"/>
          <w:b/>
          <w:sz w:val="24"/>
          <w:lang w:val="en-US"/>
        </w:rPr>
        <w:t xml:space="preserve">The deadline of submission is </w:t>
      </w:r>
      <w:r w:rsidR="001C6C74">
        <w:rPr>
          <w:rFonts w:ascii="Times New Roman" w:hAnsi="Times New Roman" w:cs="Times New Roman"/>
          <w:b/>
          <w:sz w:val="24"/>
          <w:lang w:val="en-US"/>
        </w:rPr>
        <w:t>14 November</w:t>
      </w:r>
      <w:r w:rsidRPr="002B0F9A">
        <w:rPr>
          <w:rFonts w:ascii="Times New Roman" w:hAnsi="Times New Roman" w:cs="Times New Roman"/>
          <w:b/>
          <w:sz w:val="24"/>
          <w:lang w:val="en-US"/>
        </w:rPr>
        <w:t xml:space="preserve"> 2025.</w:t>
      </w:r>
    </w:p>
    <w:p w14:paraId="434AE43B" w14:textId="77777777" w:rsidR="004D3BBD" w:rsidRDefault="004D3BBD" w:rsidP="00DD653D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2B2294A2" w14:textId="77777777" w:rsidR="00C93BB4" w:rsidRDefault="009D742E" w:rsidP="00DD653D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C93BB4">
        <w:rPr>
          <w:rFonts w:ascii="Times New Roman" w:hAnsi="Times New Roman" w:cs="Times New Roman"/>
          <w:sz w:val="24"/>
          <w:lang w:val="en-US"/>
        </w:rPr>
        <w:t>I take note of the information contained in the Examination Guide</w:t>
      </w:r>
    </w:p>
    <w:p w14:paraId="68ACE596" w14:textId="77777777" w:rsidR="00C93BB4" w:rsidRPr="00C93BB4" w:rsidRDefault="009D742E" w:rsidP="00DD653D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C93BB4">
        <w:rPr>
          <w:rFonts w:ascii="Times New Roman" w:hAnsi="Times New Roman" w:cs="Times New Roman"/>
          <w:sz w:val="24"/>
          <w:lang w:val="en-US"/>
        </w:rPr>
        <w:t>(</w:t>
      </w:r>
      <w:hyperlink r:id="rId6" w:history="1">
        <w:r w:rsidR="00C93BB4" w:rsidRPr="00C93BB4">
          <w:rPr>
            <w:rStyle w:val="Hiperhivatkozs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https://drive.google.com/file/d/1FrSvZOQB0oVBcNgh4Zb5DdfNeu8DCbP2/view?usp=sharing</w:t>
        </w:r>
      </w:hyperlink>
      <w:r w:rsidR="00C93BB4" w:rsidRPr="00C93BB4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) </w:t>
      </w:r>
      <w:r w:rsidRPr="00C93BB4">
        <w:rPr>
          <w:rFonts w:ascii="Times New Roman" w:hAnsi="Times New Roman" w:cs="Times New Roman"/>
          <w:sz w:val="24"/>
          <w:lang w:val="en-US"/>
        </w:rPr>
        <w:t xml:space="preserve">and I agree to the transfer of my data to the </w:t>
      </w:r>
      <w:r w:rsidR="00C93BB4" w:rsidRPr="00C93BB4">
        <w:rPr>
          <w:rFonts w:ascii="Times New Roman" w:hAnsi="Times New Roman" w:cs="Times New Roman"/>
          <w:sz w:val="24"/>
          <w:lang w:val="en-US"/>
        </w:rPr>
        <w:t xml:space="preserve">Coordinating Office of the </w:t>
      </w:r>
      <w:r w:rsidRPr="00C93BB4">
        <w:rPr>
          <w:rFonts w:ascii="Times New Roman" w:hAnsi="Times New Roman" w:cs="Times New Roman"/>
          <w:sz w:val="24"/>
          <w:lang w:val="en-US"/>
        </w:rPr>
        <w:t xml:space="preserve">Language Examination in compliance with the data management rules.  I declare that the personal data provided </w:t>
      </w:r>
      <w:r w:rsidR="00C93BB4" w:rsidRPr="00C93BB4">
        <w:rPr>
          <w:rFonts w:ascii="Times New Roman" w:hAnsi="Times New Roman" w:cs="Times New Roman"/>
          <w:sz w:val="24"/>
          <w:lang w:val="en-US"/>
        </w:rPr>
        <w:t>i</w:t>
      </w:r>
      <w:r w:rsidRPr="00C93BB4">
        <w:rPr>
          <w:rFonts w:ascii="Times New Roman" w:hAnsi="Times New Roman" w:cs="Times New Roman"/>
          <w:sz w:val="24"/>
          <w:lang w:val="en-US"/>
        </w:rPr>
        <w:t xml:space="preserve">n my application form are accurate and correspond to the data on my </w:t>
      </w:r>
      <w:r w:rsidR="00C93BB4" w:rsidRPr="00C93BB4">
        <w:rPr>
          <w:rFonts w:ascii="Times New Roman" w:hAnsi="Times New Roman" w:cs="Times New Roman"/>
          <w:sz w:val="24"/>
          <w:lang w:val="en-US"/>
        </w:rPr>
        <w:t>passport/</w:t>
      </w:r>
      <w:r w:rsidRPr="00C93BB4">
        <w:rPr>
          <w:rFonts w:ascii="Times New Roman" w:hAnsi="Times New Roman" w:cs="Times New Roman"/>
          <w:sz w:val="24"/>
          <w:lang w:val="en-US"/>
        </w:rPr>
        <w:t>identity</w:t>
      </w:r>
      <w:r w:rsidR="00C93BB4" w:rsidRPr="00C93BB4">
        <w:rPr>
          <w:rFonts w:ascii="Times New Roman" w:hAnsi="Times New Roman" w:cs="Times New Roman"/>
          <w:sz w:val="24"/>
          <w:lang w:val="en-US"/>
        </w:rPr>
        <w:t xml:space="preserve"> card</w:t>
      </w:r>
      <w:r w:rsidRPr="00C93BB4">
        <w:rPr>
          <w:rFonts w:ascii="Times New Roman" w:hAnsi="Times New Roman" w:cs="Times New Roman"/>
          <w:sz w:val="24"/>
          <w:lang w:val="en-US"/>
        </w:rPr>
        <w:t>. In the event of any discrepancy, I accept financial and moral responsibility for any resulting damage</w:t>
      </w:r>
      <w:r w:rsidR="00C93BB4">
        <w:rPr>
          <w:rFonts w:ascii="Times New Roman" w:hAnsi="Times New Roman" w:cs="Times New Roman"/>
          <w:sz w:val="24"/>
          <w:lang w:val="en-US"/>
        </w:rPr>
        <w:t>.</w:t>
      </w:r>
    </w:p>
    <w:p w14:paraId="4BF0AA6C" w14:textId="77777777" w:rsidR="004D3BBD" w:rsidRDefault="004D3BBD" w:rsidP="00DD653D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</w:p>
    <w:p w14:paraId="6AC6BF88" w14:textId="77777777" w:rsidR="00DD653D" w:rsidRDefault="00DD653D" w:rsidP="00DD653D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14:paraId="65AEBD7D" w14:textId="77777777" w:rsidR="00AB1889" w:rsidRDefault="00AB1889" w:rsidP="00DD653D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14:paraId="7BA852A0" w14:textId="77777777" w:rsidR="002B0F9A" w:rsidRPr="002B0F9A" w:rsidRDefault="004D3BBD" w:rsidP="00DD653D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Date of submission:</w:t>
      </w:r>
      <w:r w:rsidR="002C4AD1">
        <w:rPr>
          <w:rFonts w:ascii="Times New Roman" w:hAnsi="Times New Roman" w:cs="Times New Roman"/>
          <w:sz w:val="24"/>
          <w:lang w:val="en-US"/>
        </w:rPr>
        <w:t xml:space="preserve"> ….…………………………..</w:t>
      </w:r>
      <w:r w:rsidR="002C4AD1">
        <w:rPr>
          <w:rFonts w:ascii="Times New Roman" w:hAnsi="Times New Roman" w:cs="Times New Roman"/>
          <w:sz w:val="24"/>
          <w:lang w:val="en-US"/>
        </w:rPr>
        <w:tab/>
      </w:r>
      <w:r w:rsidR="002C4AD1">
        <w:rPr>
          <w:rFonts w:ascii="Times New Roman" w:hAnsi="Times New Roman" w:cs="Times New Roman"/>
          <w:sz w:val="24"/>
          <w:lang w:val="en-US"/>
        </w:rPr>
        <w:tab/>
        <w:t xml:space="preserve">          </w:t>
      </w:r>
      <w:r w:rsidR="009D742E" w:rsidRPr="009D742E">
        <w:rPr>
          <w:rFonts w:ascii="Times New Roman" w:hAnsi="Times New Roman" w:cs="Times New Roman"/>
          <w:sz w:val="24"/>
          <w:lang w:val="en-US"/>
        </w:rPr>
        <w:t>.</w:t>
      </w:r>
      <w:r w:rsidR="002B0F9A" w:rsidRPr="002B0F9A">
        <w:rPr>
          <w:rFonts w:ascii="Times New Roman" w:hAnsi="Times New Roman" w:cs="Times New Roman"/>
          <w:sz w:val="24"/>
          <w:lang w:val="en-US"/>
        </w:rPr>
        <w:t>…………………………….</w:t>
      </w:r>
    </w:p>
    <w:p w14:paraId="0376CBC0" w14:textId="77777777" w:rsidR="002B0F9A" w:rsidRPr="002B0F9A" w:rsidRDefault="002B0F9A" w:rsidP="00437795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lang w:val="en-US"/>
        </w:rPr>
      </w:pPr>
      <w:r w:rsidRPr="002B0F9A">
        <w:rPr>
          <w:rFonts w:ascii="Times New Roman" w:hAnsi="Times New Roman" w:cs="Times New Roman"/>
          <w:sz w:val="24"/>
          <w:lang w:val="en-US"/>
        </w:rPr>
        <w:t>signature</w:t>
      </w:r>
    </w:p>
    <w:p w14:paraId="7F732F88" w14:textId="77777777" w:rsidR="00DD653D" w:rsidRDefault="00DD653D" w:rsidP="00DD653D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14:paraId="00F369C0" w14:textId="77777777" w:rsidR="00DD653D" w:rsidRDefault="00DD653D" w:rsidP="00DD653D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14:paraId="152C8940" w14:textId="57754C97" w:rsidR="00557BAA" w:rsidRDefault="002C4AD1" w:rsidP="00DD653D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You can submit </w:t>
      </w:r>
      <w:r w:rsidR="00887467">
        <w:rPr>
          <w:rFonts w:ascii="Times New Roman" w:hAnsi="Times New Roman" w:cs="Times New Roman"/>
          <w:sz w:val="24"/>
          <w:lang w:val="en-US"/>
        </w:rPr>
        <w:t xml:space="preserve">the application form personally: 4032, Debrecen </w:t>
      </w:r>
      <w:proofErr w:type="spellStart"/>
      <w:r w:rsidR="00887467">
        <w:rPr>
          <w:rFonts w:ascii="Times New Roman" w:hAnsi="Times New Roman" w:cs="Times New Roman"/>
          <w:sz w:val="24"/>
          <w:lang w:val="en-US"/>
        </w:rPr>
        <w:t>Nagyerde</w:t>
      </w:r>
      <w:r w:rsidR="000C24B2">
        <w:rPr>
          <w:rFonts w:ascii="Times New Roman" w:hAnsi="Times New Roman" w:cs="Times New Roman"/>
          <w:sz w:val="24"/>
          <w:lang w:val="en-US"/>
        </w:rPr>
        <w:t>i</w:t>
      </w:r>
      <w:proofErr w:type="spellEnd"/>
      <w:r w:rsidR="000C24B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C24B2">
        <w:rPr>
          <w:rFonts w:ascii="Times New Roman" w:hAnsi="Times New Roman" w:cs="Times New Roman"/>
          <w:sz w:val="24"/>
          <w:lang w:val="en-US"/>
        </w:rPr>
        <w:t>körút</w:t>
      </w:r>
      <w:proofErr w:type="spellEnd"/>
      <w:r w:rsidR="00887467">
        <w:rPr>
          <w:rFonts w:ascii="Times New Roman" w:hAnsi="Times New Roman" w:cs="Times New Roman"/>
          <w:sz w:val="24"/>
          <w:lang w:val="en-US"/>
        </w:rPr>
        <w:t xml:space="preserve"> 94.</w:t>
      </w:r>
      <w:r w:rsidR="000C24B2">
        <w:rPr>
          <w:rFonts w:ascii="Times New Roman" w:hAnsi="Times New Roman" w:cs="Times New Roman"/>
          <w:sz w:val="24"/>
          <w:lang w:val="en-US"/>
        </w:rPr>
        <w:t xml:space="preserve">, </w:t>
      </w:r>
      <w:r w:rsidR="00887467">
        <w:rPr>
          <w:rFonts w:ascii="Times New Roman" w:hAnsi="Times New Roman" w:cs="Times New Roman"/>
          <w:sz w:val="24"/>
          <w:lang w:val="en-US"/>
        </w:rPr>
        <w:t xml:space="preserve">Department of Foreign Languages, room 313 </w:t>
      </w:r>
      <w:r w:rsidR="00DD653D" w:rsidRPr="00A33832">
        <w:rPr>
          <w:rFonts w:ascii="Times New Roman" w:hAnsi="Times New Roman" w:cs="Times New Roman"/>
          <w:sz w:val="24"/>
          <w:lang w:val="en-US"/>
        </w:rPr>
        <w:t xml:space="preserve">in office hours </w:t>
      </w:r>
      <w:r w:rsidRPr="00A33832">
        <w:rPr>
          <w:rFonts w:ascii="Times New Roman" w:hAnsi="Times New Roman" w:cs="Times New Roman"/>
          <w:sz w:val="24"/>
          <w:lang w:val="en-US"/>
        </w:rPr>
        <w:t>or via email (</w:t>
      </w:r>
      <w:hyperlink r:id="rId7" w:history="1">
        <w:r w:rsidR="000C24B2" w:rsidRPr="00B83C43">
          <w:rPr>
            <w:rStyle w:val="Hiperhivatkozs"/>
            <w:rFonts w:ascii="Times New Roman" w:hAnsi="Times New Roman" w:cs="Times New Roman"/>
            <w:sz w:val="24"/>
            <w:lang w:val="en-US"/>
          </w:rPr>
          <w:t>rnv.debrecen@med.unideb.com</w:t>
        </w:r>
      </w:hyperlink>
      <w:r w:rsidRPr="00A33832">
        <w:rPr>
          <w:rFonts w:ascii="Times New Roman" w:hAnsi="Times New Roman" w:cs="Times New Roman"/>
          <w:sz w:val="24"/>
          <w:lang w:val="en-US"/>
        </w:rPr>
        <w:t>)</w:t>
      </w:r>
      <w:r w:rsidR="00DD653D" w:rsidRPr="00A33832">
        <w:rPr>
          <w:rFonts w:ascii="Times New Roman" w:hAnsi="Times New Roman" w:cs="Times New Roman"/>
          <w:sz w:val="24"/>
          <w:lang w:val="en-US"/>
        </w:rPr>
        <w:t xml:space="preserve"> until the deadline (</w:t>
      </w:r>
      <w:r w:rsidR="001C6C74">
        <w:rPr>
          <w:rFonts w:ascii="Times New Roman" w:hAnsi="Times New Roman" w:cs="Times New Roman"/>
          <w:sz w:val="24"/>
          <w:lang w:val="en-US"/>
        </w:rPr>
        <w:t>14 November</w:t>
      </w:r>
      <w:r w:rsidR="00DD653D" w:rsidRPr="00A33832">
        <w:rPr>
          <w:rFonts w:ascii="Times New Roman" w:hAnsi="Times New Roman" w:cs="Times New Roman"/>
          <w:sz w:val="24"/>
          <w:lang w:val="en-US"/>
        </w:rPr>
        <w:t xml:space="preserve"> 2025).</w:t>
      </w:r>
    </w:p>
    <w:p w14:paraId="689A0CF4" w14:textId="77777777" w:rsidR="00A45E69" w:rsidRDefault="00A45E69" w:rsidP="00DD653D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14:paraId="78EFD487" w14:textId="77777777" w:rsidR="00A45E69" w:rsidRPr="00A45E69" w:rsidRDefault="00A45E69" w:rsidP="00DD653D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sectPr w:rsidR="00A45E69" w:rsidRPr="00A45E69" w:rsidSect="004D3BB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B4819" w14:textId="77777777" w:rsidR="00FA72B0" w:rsidRDefault="00FA72B0" w:rsidP="006A4E79">
      <w:pPr>
        <w:spacing w:after="0" w:line="240" w:lineRule="auto"/>
      </w:pPr>
      <w:r>
        <w:separator/>
      </w:r>
    </w:p>
  </w:endnote>
  <w:endnote w:type="continuationSeparator" w:id="0">
    <w:p w14:paraId="25797A46" w14:textId="77777777" w:rsidR="00FA72B0" w:rsidRDefault="00FA72B0" w:rsidP="006A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42A0A" w14:textId="77777777" w:rsidR="00FA72B0" w:rsidRDefault="00FA72B0" w:rsidP="006A4E79">
      <w:pPr>
        <w:spacing w:after="0" w:line="240" w:lineRule="auto"/>
      </w:pPr>
      <w:r>
        <w:separator/>
      </w:r>
    </w:p>
  </w:footnote>
  <w:footnote w:type="continuationSeparator" w:id="0">
    <w:p w14:paraId="477D45BC" w14:textId="77777777" w:rsidR="00FA72B0" w:rsidRDefault="00FA72B0" w:rsidP="006A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40B2C" w14:textId="77777777" w:rsidR="006A4E79" w:rsidRDefault="006A4E79">
    <w:pPr>
      <w:pStyle w:val="lfej"/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BD5480" wp14:editId="3F5F5B43">
              <wp:simplePos x="0" y="0"/>
              <wp:positionH relativeFrom="page">
                <wp:posOffset>1987550</wp:posOffset>
              </wp:positionH>
              <wp:positionV relativeFrom="paragraph">
                <wp:posOffset>-297180</wp:posOffset>
              </wp:positionV>
              <wp:extent cx="5455285" cy="540000"/>
              <wp:effectExtent l="0" t="0" r="12065" b="1270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5285" cy="5400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5D95D4" w14:textId="77777777" w:rsidR="006A4E79" w:rsidRPr="00726D07" w:rsidRDefault="006A4E79" w:rsidP="006A4E79">
                          <w:pPr>
                            <w:spacing w:after="0" w:line="360" w:lineRule="auto"/>
                            <w:jc w:val="right"/>
                            <w:rPr>
                              <w:rFonts w:ascii="Times New Roman" w:hAnsi="Times New Roman"/>
                              <w:color w:val="DEEAF6" w:themeColor="accent1" w:themeTint="33"/>
                            </w:rPr>
                          </w:pPr>
                          <w:r w:rsidRPr="00726D07">
                            <w:rPr>
                              <w:rFonts w:ascii="Times New Roman" w:hAnsi="Times New Roman"/>
                              <w:color w:val="DEEAF6" w:themeColor="accent1" w:themeTint="33"/>
                            </w:rPr>
                            <w:t>ORVOSI MAGYAR NYELVVIZSGA – REZIDENS PROGRAM</w:t>
                          </w:r>
                        </w:p>
                        <w:p w14:paraId="5149C792" w14:textId="77777777" w:rsidR="006A4E79" w:rsidRPr="00726D07" w:rsidRDefault="006A4E79" w:rsidP="00FF0158">
                          <w:pPr>
                            <w:spacing w:line="360" w:lineRule="auto"/>
                            <w:jc w:val="right"/>
                            <w:rPr>
                              <w:rFonts w:ascii="Times New Roman" w:hAnsi="Times New Roman"/>
                              <w:color w:val="DEEAF6" w:themeColor="accent1" w:themeTint="33"/>
                            </w:rPr>
                          </w:pPr>
                          <w:r w:rsidRPr="00726D07">
                            <w:rPr>
                              <w:rFonts w:ascii="Times New Roman" w:hAnsi="Times New Roman"/>
                              <w:color w:val="DEEAF6" w:themeColor="accent1" w:themeTint="33"/>
                            </w:rPr>
                            <w:t>MEDICAL HUNGARIAN LANGUAGE EXAMINATION – RESIDENCY PROGRAM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<w:pict>
            <v:shapetype w14:anchorId="7AB009F7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56.5pt;margin-top:-23.4pt;width:429.55pt;height:4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" fillcolor="#1f3763 [1608]" strokecolor="#1f3763 [1608]">
              <v:textbox>
                <w:txbxContent>
                  <w:p w:rsidR="006A4E79" w:rsidRPr="00726D07" w:rsidRDefault="006A4E79" w:rsidP="006A4E79">
                    <w:pPr>
                      <w:spacing w:after="0" w:line="360" w:lineRule="auto"/>
                      <w:jc w:val="right"/>
                      <w:rPr>
                        <w:rFonts w:ascii="Times New Roman" w:hAnsi="Times New Roman"/>
                        <w:color w:val="DEEAF6" w:themeColor="accent1" w:themeTint="33"/>
                      </w:rPr>
                    </w:pPr>
                    <w:r w:rsidRPr="00726D07">
                      <w:rPr>
                        <w:rFonts w:ascii="Times New Roman" w:hAnsi="Times New Roman"/>
                        <w:color w:val="DEEAF6" w:themeColor="accent1" w:themeTint="33"/>
                      </w:rPr>
                      <w:t>ORVOSI MAGYAR NYELVVIZSGA – REZIDENS PROGRAM</w:t>
                    </w:r>
                  </w:p>
                  <w:p w:rsidR="006A4E79" w:rsidRPr="00726D07" w:rsidRDefault="006A4E79" w:rsidP="00FF0158">
                    <w:pPr>
                      <w:spacing w:line="360" w:lineRule="auto"/>
                      <w:jc w:val="right"/>
                      <w:rPr>
                        <w:rFonts w:ascii="Times New Roman" w:hAnsi="Times New Roman"/>
                        <w:color w:val="DEEAF6" w:themeColor="accent1" w:themeTint="33"/>
                      </w:rPr>
                    </w:pPr>
                    <w:r w:rsidRPr="00726D07">
                      <w:rPr>
                        <w:rFonts w:ascii="Times New Roman" w:hAnsi="Times New Roman"/>
                        <w:color w:val="DEEAF6" w:themeColor="accent1" w:themeTint="33"/>
                      </w:rPr>
                      <w:t>MEDICAL HUNGARIAN LANGUAGE EXAMINATION – RESIDENCY PROGRAM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3CEBFC" wp14:editId="643609CC">
              <wp:simplePos x="0" y="0"/>
              <wp:positionH relativeFrom="column">
                <wp:posOffset>-168910</wp:posOffset>
              </wp:positionH>
              <wp:positionV relativeFrom="paragraph">
                <wp:posOffset>-1326515</wp:posOffset>
              </wp:positionV>
              <wp:extent cx="753110" cy="2305685"/>
              <wp:effectExtent l="0" t="700088" r="0" b="699452"/>
              <wp:wrapNone/>
              <wp:docPr id="9" name="Téglalap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822277">
                        <a:off x="0" y="0"/>
                        <a:ext cx="753110" cy="230568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<w:pict>
            <v:rect w14:anchorId="40C65420" id="Téglalap 9" o:spid="_x0000_s1026" style="position:absolute;margin-left:-13.3pt;margin-top:-104.45pt;width:59.3pt;height:181.55pt;rotation:3082679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" fillcolor="#2e74b5 [2404]" strokecolor="#2e74b5 [2404]" strokeweight="1pt"/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22BC7E" wp14:editId="37A5D809">
              <wp:simplePos x="0" y="0"/>
              <wp:positionH relativeFrom="page">
                <wp:posOffset>-349250</wp:posOffset>
              </wp:positionH>
              <wp:positionV relativeFrom="paragraph">
                <wp:posOffset>-767080</wp:posOffset>
              </wp:positionV>
              <wp:extent cx="8001000" cy="1104900"/>
              <wp:effectExtent l="0" t="0" r="19050" b="19050"/>
              <wp:wrapNone/>
              <wp:docPr id="8" name="Téglalap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0" cy="11049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<w:pict>
            <v:rect w14:anchorId="2E91C36C" id="Téglalap 8" o:spid="_x0000_s1026" style="position:absolute;margin-left:-27.5pt;margin-top:-60.4pt;width:63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" fillcolor="#1f3763 [1608]" strokecolor="#1f3763 [1608]" strokeweight="1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74"/>
    <w:rsid w:val="00007B25"/>
    <w:rsid w:val="00025F01"/>
    <w:rsid w:val="000C24B2"/>
    <w:rsid w:val="00131D86"/>
    <w:rsid w:val="001A2B0B"/>
    <w:rsid w:val="001C6C74"/>
    <w:rsid w:val="0025573A"/>
    <w:rsid w:val="002B0F9A"/>
    <w:rsid w:val="002C4AD1"/>
    <w:rsid w:val="003505B8"/>
    <w:rsid w:val="00437795"/>
    <w:rsid w:val="004D3BBD"/>
    <w:rsid w:val="00557BAA"/>
    <w:rsid w:val="005A5644"/>
    <w:rsid w:val="0063612D"/>
    <w:rsid w:val="006A4E79"/>
    <w:rsid w:val="007E38F4"/>
    <w:rsid w:val="00882E4E"/>
    <w:rsid w:val="00887467"/>
    <w:rsid w:val="008D29DD"/>
    <w:rsid w:val="009D742E"/>
    <w:rsid w:val="00A33832"/>
    <w:rsid w:val="00A45E69"/>
    <w:rsid w:val="00AB1889"/>
    <w:rsid w:val="00B0487E"/>
    <w:rsid w:val="00C84B6E"/>
    <w:rsid w:val="00C93BB4"/>
    <w:rsid w:val="00D17AAF"/>
    <w:rsid w:val="00D749A5"/>
    <w:rsid w:val="00DD653D"/>
    <w:rsid w:val="00E765FA"/>
    <w:rsid w:val="00EC0C14"/>
    <w:rsid w:val="00ED436F"/>
    <w:rsid w:val="00F103E5"/>
    <w:rsid w:val="00F71E85"/>
    <w:rsid w:val="00FA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A54E7"/>
  <w15:chartTrackingRefBased/>
  <w15:docId w15:val="{023DD256-5329-46E2-96EF-7623EE96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93BB4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33832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C84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C84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A4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4E79"/>
  </w:style>
  <w:style w:type="paragraph" w:styleId="llb">
    <w:name w:val="footer"/>
    <w:basedOn w:val="Norml"/>
    <w:link w:val="llbChar"/>
    <w:uiPriority w:val="99"/>
    <w:unhideWhenUsed/>
    <w:rsid w:val="006A4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4E79"/>
  </w:style>
  <w:style w:type="character" w:customStyle="1" w:styleId="UnresolvedMention">
    <w:name w:val="Unresolved Mention"/>
    <w:basedOn w:val="Bekezdsalapbettpusa"/>
    <w:uiPriority w:val="99"/>
    <w:semiHidden/>
    <w:unhideWhenUsed/>
    <w:rsid w:val="000C2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8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nv.debrecen@med.unideb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FrSvZOQB0oVBcNgh4Zb5DdfNeu8DCbP2/view?usp=shari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haszn&#225;l&#243;\Desktop\Orvosi%20Nyelvvizsga\JELENTKEZ&#201;SI%20LAP\Application%20form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</Template>
  <TotalTime>3</TotalTime>
  <Pages>1</Pages>
  <Words>209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Törökné Sipos-Pintér Lídia</dc:creator>
  <cp:keywords/>
  <dc:description/>
  <cp:lastModifiedBy>Windows-felhasználó</cp:lastModifiedBy>
  <cp:revision>3</cp:revision>
  <cp:lastPrinted>2025-04-02T13:31:00Z</cp:lastPrinted>
  <dcterms:created xsi:type="dcterms:W3CDTF">2025-10-16T08:10:00Z</dcterms:created>
  <dcterms:modified xsi:type="dcterms:W3CDTF">2025-10-16T11:58:00Z</dcterms:modified>
</cp:coreProperties>
</file>